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60" w:rsidRDefault="009F6560">
      <w:pPr>
        <w:spacing w:line="70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 xml:space="preserve">2     </w:t>
      </w:r>
      <w:r>
        <w:t xml:space="preserve">             </w:t>
      </w:r>
    </w:p>
    <w:p w:rsidR="009F6560" w:rsidRDefault="009F6560">
      <w:pPr>
        <w:spacing w:line="700" w:lineRule="exact"/>
        <w:jc w:val="center"/>
        <w:rPr>
          <w:sz w:val="32"/>
          <w:szCs w:val="32"/>
        </w:rPr>
      </w:pPr>
      <w:bookmarkStart w:id="0" w:name="_GoBack"/>
      <w:r>
        <w:rPr>
          <w:rFonts w:ascii="华文中宋" w:eastAsia="华文中宋" w:hAnsi="华文中宋" w:cs="Arial" w:hint="eastAsia"/>
          <w:b/>
          <w:sz w:val="32"/>
          <w:szCs w:val="32"/>
        </w:rPr>
        <w:t>“身边的好故事”典型事迹案例推荐表（集体）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1"/>
        <w:gridCol w:w="1194"/>
        <w:gridCol w:w="1103"/>
        <w:gridCol w:w="1704"/>
        <w:gridCol w:w="3410"/>
      </w:tblGrid>
      <w:tr w:rsidR="009F6560" w:rsidRPr="008C6C1F">
        <w:trPr>
          <w:trHeight w:val="617"/>
        </w:trPr>
        <w:tc>
          <w:tcPr>
            <w:tcW w:w="2305" w:type="dxa"/>
            <w:gridSpan w:val="2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单位（群体）名称</w:t>
            </w:r>
          </w:p>
        </w:tc>
        <w:tc>
          <w:tcPr>
            <w:tcW w:w="6217" w:type="dxa"/>
            <w:gridSpan w:val="3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9F6560" w:rsidRPr="008C6C1F">
        <w:trPr>
          <w:trHeight w:val="683"/>
        </w:trPr>
        <w:tc>
          <w:tcPr>
            <w:tcW w:w="2305" w:type="dxa"/>
            <w:gridSpan w:val="2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103" w:type="dxa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410" w:type="dxa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F6560" w:rsidRPr="008C6C1F">
        <w:trPr>
          <w:trHeight w:val="3863"/>
        </w:trPr>
        <w:tc>
          <w:tcPr>
            <w:tcW w:w="1111" w:type="dxa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事</w:t>
            </w: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迹</w:t>
            </w: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9F6560" w:rsidRDefault="009F6560" w:rsidP="009F6560">
            <w:pPr>
              <w:spacing w:line="700" w:lineRule="exact"/>
              <w:ind w:firstLineChars="50" w:firstLine="316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介（</w:t>
            </w:r>
            <w:r>
              <w:rPr>
                <w:rFonts w:ascii="仿宋_GB2312" w:eastAsia="仿宋_GB2312" w:hAnsi="仿宋_GB2312" w:cs="仿宋_GB2312"/>
                <w:sz w:val="24"/>
              </w:rPr>
              <w:t>1500-2000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</w:tc>
        <w:tc>
          <w:tcPr>
            <w:tcW w:w="7411" w:type="dxa"/>
            <w:gridSpan w:val="4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F6560" w:rsidRPr="008C6C1F">
        <w:trPr>
          <w:trHeight w:val="2423"/>
        </w:trPr>
        <w:tc>
          <w:tcPr>
            <w:tcW w:w="1111" w:type="dxa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荐</w:t>
            </w: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7411" w:type="dxa"/>
            <w:gridSpan w:val="4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章</w:t>
            </w:r>
          </w:p>
        </w:tc>
      </w:tr>
      <w:tr w:rsidR="009F6560" w:rsidRPr="008C6C1F">
        <w:trPr>
          <w:trHeight w:val="2423"/>
        </w:trPr>
        <w:tc>
          <w:tcPr>
            <w:tcW w:w="1111" w:type="dxa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</w:t>
            </w: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宣传部</w:t>
            </w: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见</w:t>
            </w:r>
          </w:p>
        </w:tc>
        <w:tc>
          <w:tcPr>
            <w:tcW w:w="7411" w:type="dxa"/>
            <w:gridSpan w:val="4"/>
          </w:tcPr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</w:t>
            </w: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9F6560" w:rsidRDefault="009F6560">
            <w:pPr>
              <w:spacing w:line="7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章</w:t>
            </w:r>
          </w:p>
        </w:tc>
      </w:tr>
    </w:tbl>
    <w:p w:rsidR="009F6560" w:rsidRDefault="009F6560"/>
    <w:sectPr w:rsidR="009F6560" w:rsidSect="0095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DF4615A"/>
    <w:rsid w:val="005A5531"/>
    <w:rsid w:val="006A7CE8"/>
    <w:rsid w:val="0087700C"/>
    <w:rsid w:val="008C6C1F"/>
    <w:rsid w:val="0095488A"/>
    <w:rsid w:val="009F25F4"/>
    <w:rsid w:val="009F6560"/>
    <w:rsid w:val="00E86A57"/>
    <w:rsid w:val="00F03FF6"/>
    <w:rsid w:val="00FD0DFB"/>
    <w:rsid w:val="4DF4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8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D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57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       </dc:title>
  <dc:subject/>
  <dc:creator>Administrator</dc:creator>
  <cp:keywords/>
  <dc:description/>
  <cp:lastModifiedBy>微软用户</cp:lastModifiedBy>
  <cp:revision>2</cp:revision>
  <cp:lastPrinted>2016-01-27T02:06:00Z</cp:lastPrinted>
  <dcterms:created xsi:type="dcterms:W3CDTF">2016-02-01T03:18:00Z</dcterms:created>
  <dcterms:modified xsi:type="dcterms:W3CDTF">2016-02-01T03:18:00Z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